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20628" w14:textId="77777777" w:rsidR="00200856" w:rsidRPr="0016280B" w:rsidRDefault="004F2F4F" w:rsidP="00200856">
      <w:pPr>
        <w:pStyle w:val="berschrift2"/>
        <w:rPr>
          <w:rFonts w:asciiTheme="minorHAnsi" w:hAnsiTheme="minorHAnsi" w:cstheme="minorHAnsi"/>
        </w:rPr>
      </w:pPr>
      <w:r w:rsidRPr="0016280B">
        <w:rPr>
          <w:rFonts w:asciiTheme="minorHAnsi" w:hAnsiTheme="minorHAnsi" w:cstheme="minorHAnsi"/>
        </w:rPr>
        <w:t>Überschrift</w:t>
      </w:r>
    </w:p>
    <w:p w14:paraId="33E327A4" w14:textId="77777777" w:rsidR="009C2E8A" w:rsidRDefault="00200856" w:rsidP="004F2F4F">
      <w:r>
        <w:br/>
      </w:r>
      <w:r w:rsidR="004F2F4F">
        <w:t>Text</w:t>
      </w:r>
    </w:p>
    <w:sectPr w:rsidR="009C2E8A" w:rsidSect="001903DC">
      <w:footerReference w:type="default" r:id="rId8"/>
      <w:footerReference w:type="first" r:id="rId9"/>
      <w:pgSz w:w="8391" w:h="11906" w:code="11"/>
      <w:pgMar w:top="567" w:right="567" w:bottom="28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77C69" w14:textId="77777777" w:rsidR="001161C1" w:rsidRDefault="001161C1" w:rsidP="00A165F6">
      <w:pPr>
        <w:spacing w:after="0" w:line="240" w:lineRule="auto"/>
      </w:pPr>
      <w:r>
        <w:separator/>
      </w:r>
    </w:p>
  </w:endnote>
  <w:endnote w:type="continuationSeparator" w:id="0">
    <w:p w14:paraId="52437387" w14:textId="77777777" w:rsidR="001161C1" w:rsidRDefault="001161C1" w:rsidP="00A165F6">
      <w:pPr>
        <w:spacing w:after="0" w:line="240" w:lineRule="auto"/>
      </w:pPr>
      <w:r>
        <w:continuationSeparator/>
      </w:r>
    </w:p>
  </w:endnote>
  <w:endnote w:type="continuationNotice" w:id="1">
    <w:p w14:paraId="10630F21" w14:textId="77777777" w:rsidR="001161C1" w:rsidRDefault="00116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5950715"/>
      <w:docPartObj>
        <w:docPartGallery w:val="Page Numbers (Bottom of Page)"/>
        <w:docPartUnique/>
      </w:docPartObj>
    </w:sdtPr>
    <w:sdtEndPr/>
    <w:sdtContent>
      <w:p w14:paraId="3FD10B0D" w14:textId="77777777" w:rsidR="00A165F6" w:rsidRDefault="00A165F6" w:rsidP="001903DC">
        <w:pPr>
          <w:pStyle w:val="Fuzeile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40B10" w14:textId="77777777" w:rsidR="004F1279" w:rsidRDefault="004F1279" w:rsidP="004F1279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957EC" w14:textId="77777777" w:rsidR="001161C1" w:rsidRDefault="001161C1" w:rsidP="00A165F6">
      <w:pPr>
        <w:spacing w:after="0" w:line="240" w:lineRule="auto"/>
      </w:pPr>
      <w:r>
        <w:separator/>
      </w:r>
    </w:p>
  </w:footnote>
  <w:footnote w:type="continuationSeparator" w:id="0">
    <w:p w14:paraId="36924317" w14:textId="77777777" w:rsidR="001161C1" w:rsidRDefault="001161C1" w:rsidP="00A165F6">
      <w:pPr>
        <w:spacing w:after="0" w:line="240" w:lineRule="auto"/>
      </w:pPr>
      <w:r>
        <w:continuationSeparator/>
      </w:r>
    </w:p>
  </w:footnote>
  <w:footnote w:type="continuationNotice" w:id="1">
    <w:p w14:paraId="2D841C1A" w14:textId="77777777" w:rsidR="001161C1" w:rsidRDefault="001161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386"/>
    <w:multiLevelType w:val="hybridMultilevel"/>
    <w:tmpl w:val="7124F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DC8"/>
    <w:multiLevelType w:val="hybridMultilevel"/>
    <w:tmpl w:val="82767EEE"/>
    <w:lvl w:ilvl="0" w:tplc="DC289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E51E0"/>
    <w:multiLevelType w:val="hybridMultilevel"/>
    <w:tmpl w:val="EDC8ACA4"/>
    <w:lvl w:ilvl="0" w:tplc="C27A5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019CC"/>
    <w:multiLevelType w:val="hybridMultilevel"/>
    <w:tmpl w:val="CA2238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C5E81"/>
    <w:multiLevelType w:val="hybridMultilevel"/>
    <w:tmpl w:val="AC282B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817231">
    <w:abstractNumId w:val="1"/>
  </w:num>
  <w:num w:numId="2" w16cid:durableId="1929077482">
    <w:abstractNumId w:val="4"/>
  </w:num>
  <w:num w:numId="3" w16cid:durableId="490293938">
    <w:abstractNumId w:val="2"/>
  </w:num>
  <w:num w:numId="4" w16cid:durableId="1911427998">
    <w:abstractNumId w:val="0"/>
  </w:num>
  <w:num w:numId="5" w16cid:durableId="546912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1"/>
    <w:rsid w:val="000006D5"/>
    <w:rsid w:val="000547B2"/>
    <w:rsid w:val="00066D52"/>
    <w:rsid w:val="00082110"/>
    <w:rsid w:val="000A3470"/>
    <w:rsid w:val="001161C1"/>
    <w:rsid w:val="00136F43"/>
    <w:rsid w:val="001467DC"/>
    <w:rsid w:val="001602EB"/>
    <w:rsid w:val="0016280B"/>
    <w:rsid w:val="001903DC"/>
    <w:rsid w:val="00193859"/>
    <w:rsid w:val="001A63B6"/>
    <w:rsid w:val="001B3605"/>
    <w:rsid w:val="001F6E31"/>
    <w:rsid w:val="00200856"/>
    <w:rsid w:val="00214543"/>
    <w:rsid w:val="002153B0"/>
    <w:rsid w:val="00220818"/>
    <w:rsid w:val="002A186B"/>
    <w:rsid w:val="002B7020"/>
    <w:rsid w:val="002F6732"/>
    <w:rsid w:val="00300321"/>
    <w:rsid w:val="0034140C"/>
    <w:rsid w:val="00356232"/>
    <w:rsid w:val="003565AB"/>
    <w:rsid w:val="003571E5"/>
    <w:rsid w:val="003D43BC"/>
    <w:rsid w:val="003D5FD9"/>
    <w:rsid w:val="003E5619"/>
    <w:rsid w:val="00401F8C"/>
    <w:rsid w:val="00402824"/>
    <w:rsid w:val="00421451"/>
    <w:rsid w:val="00421725"/>
    <w:rsid w:val="004275AA"/>
    <w:rsid w:val="00450DB6"/>
    <w:rsid w:val="004C1D27"/>
    <w:rsid w:val="004D04BC"/>
    <w:rsid w:val="004E2E1A"/>
    <w:rsid w:val="004E7D75"/>
    <w:rsid w:val="004F1279"/>
    <w:rsid w:val="004F2F4F"/>
    <w:rsid w:val="005203C8"/>
    <w:rsid w:val="0053445B"/>
    <w:rsid w:val="00553BF2"/>
    <w:rsid w:val="005C0ED3"/>
    <w:rsid w:val="005D3656"/>
    <w:rsid w:val="005E6ABB"/>
    <w:rsid w:val="00617ED7"/>
    <w:rsid w:val="00623582"/>
    <w:rsid w:val="00624D4E"/>
    <w:rsid w:val="006615F1"/>
    <w:rsid w:val="00667D4A"/>
    <w:rsid w:val="006A7C23"/>
    <w:rsid w:val="006B36EA"/>
    <w:rsid w:val="006C67B0"/>
    <w:rsid w:val="00700D7B"/>
    <w:rsid w:val="00705023"/>
    <w:rsid w:val="00734FA5"/>
    <w:rsid w:val="00744BB4"/>
    <w:rsid w:val="00762C5A"/>
    <w:rsid w:val="00782699"/>
    <w:rsid w:val="007B21EE"/>
    <w:rsid w:val="007D5B27"/>
    <w:rsid w:val="007D73D9"/>
    <w:rsid w:val="007E33C3"/>
    <w:rsid w:val="007E3535"/>
    <w:rsid w:val="007F1ABF"/>
    <w:rsid w:val="007F356D"/>
    <w:rsid w:val="007F6EA5"/>
    <w:rsid w:val="00801557"/>
    <w:rsid w:val="00835D81"/>
    <w:rsid w:val="00853654"/>
    <w:rsid w:val="00877803"/>
    <w:rsid w:val="008B20C7"/>
    <w:rsid w:val="008E48B5"/>
    <w:rsid w:val="008F6FBE"/>
    <w:rsid w:val="009167D3"/>
    <w:rsid w:val="009261D7"/>
    <w:rsid w:val="00931E20"/>
    <w:rsid w:val="00943820"/>
    <w:rsid w:val="0094644D"/>
    <w:rsid w:val="00961FF9"/>
    <w:rsid w:val="009854D6"/>
    <w:rsid w:val="00985FDC"/>
    <w:rsid w:val="009C2E8A"/>
    <w:rsid w:val="009D6E7A"/>
    <w:rsid w:val="009F5B2F"/>
    <w:rsid w:val="00A103ED"/>
    <w:rsid w:val="00A165F6"/>
    <w:rsid w:val="00A5409F"/>
    <w:rsid w:val="00A82780"/>
    <w:rsid w:val="00A8400E"/>
    <w:rsid w:val="00A869A7"/>
    <w:rsid w:val="00AD2D2E"/>
    <w:rsid w:val="00AF2220"/>
    <w:rsid w:val="00B330C2"/>
    <w:rsid w:val="00B33782"/>
    <w:rsid w:val="00B45B47"/>
    <w:rsid w:val="00B52DC0"/>
    <w:rsid w:val="00B9166A"/>
    <w:rsid w:val="00C114E2"/>
    <w:rsid w:val="00C14D88"/>
    <w:rsid w:val="00C34FE6"/>
    <w:rsid w:val="00C601FC"/>
    <w:rsid w:val="00C74392"/>
    <w:rsid w:val="00CA1448"/>
    <w:rsid w:val="00CB3F4D"/>
    <w:rsid w:val="00CE7FB2"/>
    <w:rsid w:val="00D01650"/>
    <w:rsid w:val="00D263EA"/>
    <w:rsid w:val="00D5287A"/>
    <w:rsid w:val="00D85362"/>
    <w:rsid w:val="00DD34C5"/>
    <w:rsid w:val="00DF13A2"/>
    <w:rsid w:val="00E6520C"/>
    <w:rsid w:val="00E80A25"/>
    <w:rsid w:val="00E838D4"/>
    <w:rsid w:val="00EB6BB0"/>
    <w:rsid w:val="00EE7874"/>
    <w:rsid w:val="00EF26B9"/>
    <w:rsid w:val="00EF6618"/>
    <w:rsid w:val="00F061C4"/>
    <w:rsid w:val="00F40B19"/>
    <w:rsid w:val="00F63046"/>
    <w:rsid w:val="00F67181"/>
    <w:rsid w:val="00F6751B"/>
    <w:rsid w:val="00FD68B7"/>
    <w:rsid w:val="08E810BB"/>
    <w:rsid w:val="14B1BBE8"/>
    <w:rsid w:val="268D9673"/>
    <w:rsid w:val="2815930F"/>
    <w:rsid w:val="292E9AED"/>
    <w:rsid w:val="2B1C59F7"/>
    <w:rsid w:val="40CD5718"/>
    <w:rsid w:val="5ECC262D"/>
    <w:rsid w:val="6C8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CE0B6"/>
  <w15:chartTrackingRefBased/>
  <w15:docId w15:val="{51319E3B-E0AF-496D-8DBD-4273B5FF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65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0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16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A1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65F6"/>
  </w:style>
  <w:style w:type="paragraph" w:styleId="Fuzeile">
    <w:name w:val="footer"/>
    <w:basedOn w:val="Standard"/>
    <w:link w:val="FuzeileZchn"/>
    <w:uiPriority w:val="99"/>
    <w:unhideWhenUsed/>
    <w:rsid w:val="00A1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65F6"/>
  </w:style>
  <w:style w:type="character" w:customStyle="1" w:styleId="berschrift2Zchn">
    <w:name w:val="Überschrift 2 Zchn"/>
    <w:basedOn w:val="Absatz-Standardschriftart"/>
    <w:link w:val="berschrift2"/>
    <w:uiPriority w:val="9"/>
    <w:rsid w:val="00A10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3562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4B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BB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2F673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b\OneDrive\Desktop\RGL%20-%20Stecknitz%20Kurier%20Leerseite%20-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D382416-2C56-4D88-AA3C-25ADE43AC27F}">
  <we:reference id="wa104380121" version="2.0.0.0" store="de-DE" storeType="OMEX"/>
  <we:alternateReferences>
    <we:reference id="WA104380121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12DA-9A7B-4159-A06F-23C1B0B5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RGL - Stecknitz Kurier Leerseite - Vorlage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Bhend</dc:creator>
  <cp:keywords/>
  <dc:description/>
  <cp:lastModifiedBy>Paul Bhend</cp:lastModifiedBy>
  <cp:revision>1</cp:revision>
  <cp:lastPrinted>2022-06-01T18:26:00Z</cp:lastPrinted>
  <dcterms:created xsi:type="dcterms:W3CDTF">2024-10-27T22:49:00Z</dcterms:created>
  <dcterms:modified xsi:type="dcterms:W3CDTF">2024-10-27T22:49:00Z</dcterms:modified>
</cp:coreProperties>
</file>